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hobsons-bay-profile"/>
    <w:p>
      <w:pPr>
        <w:pStyle w:val="Heading1"/>
      </w:pPr>
      <w:r>
        <w:t xml:space="preserve">Hobsons Bay Profile</w:t>
      </w:r>
    </w:p>
    <w:p>
      <w:pPr>
        <w:pStyle w:val="FirstParagraph"/>
      </w:pPr>
      <w:r>
        <w:t xml:space="preserve">Report generated on 12 February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93,738          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Hobsons Bay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52,888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Hobsons Bay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617,930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299,680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195,705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173,590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$64,707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50,799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5,333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4,828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4,183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16,768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17,232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35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2022.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950,000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2025-02-12T02:23:31Z</dcterms:created>
  <dcterms:modified xsi:type="dcterms:W3CDTF">2025-02-12T02:23:31Z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